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35275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20E17">
        <w:rPr>
          <w:rFonts w:cs="Arial"/>
          <w:b/>
          <w:i/>
          <w:sz w:val="18"/>
          <w:szCs w:val="18"/>
          <w:lang w:val="en-ZA"/>
        </w:rPr>
        <w:t>Limited</w:t>
      </w:r>
      <w:r w:rsidR="00C20E1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20E17" w:rsidRDefault="00C20E17" w:rsidP="00C20E17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 w:rsidR="00135275">
        <w:rPr>
          <w:rFonts w:cs="Arial"/>
          <w:b/>
          <w:lang w:val="en-GB"/>
        </w:rPr>
        <w:t xml:space="preserve"> Limited (“Synthesis”)-SYN923</w:t>
      </w:r>
      <w:r>
        <w:rPr>
          <w:rFonts w:cs="Arial"/>
          <w:b/>
          <w:lang w:val="en-GB"/>
        </w:rPr>
        <w:t>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20E1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20E17" w:rsidRPr="007A14BD" w:rsidRDefault="00C20E17" w:rsidP="00C20E1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C20E17" w:rsidRPr="009E0AC9" w:rsidRDefault="00C20E17" w:rsidP="00C20E17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9E0AC9">
        <w:rPr>
          <w:rFonts w:cs="Arial"/>
          <w:sz w:val="18"/>
          <w:szCs w:val="18"/>
          <w:lang w:val="en-ZA"/>
        </w:rPr>
        <w:t>R…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C20E1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20E17">
        <w:rPr>
          <w:rFonts w:cs="Arial"/>
          <w:sz w:val="18"/>
          <w:szCs w:val="18"/>
          <w:lang w:val="en-ZA"/>
        </w:rPr>
        <w:t>R…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20E17">
        <w:rPr>
          <w:rFonts w:cs="Arial"/>
          <w:b/>
          <w:sz w:val="18"/>
          <w:szCs w:val="18"/>
          <w:lang w:val="en-ZA"/>
        </w:rPr>
        <w:t>Indicator</w:t>
      </w:r>
      <w:r w:rsidR="00C20E17">
        <w:rPr>
          <w:rFonts w:cs="Arial"/>
          <w:b/>
          <w:sz w:val="18"/>
          <w:szCs w:val="18"/>
          <w:lang w:val="en-ZA"/>
        </w:rPr>
        <w:tab/>
      </w:r>
      <w:r w:rsidR="00C20E17" w:rsidRPr="00C20E1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</w:t>
      </w:r>
      <w:r w:rsidR="00C20E1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ZAG000095613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C20E17" w:rsidRPr="00E61945" w:rsidRDefault="00C20E17" w:rsidP="00C20E1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lastRenderedPageBreak/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C20E17" w:rsidRPr="00E61945" w:rsidRDefault="00C20E17" w:rsidP="00C20E17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C20E17" w:rsidRPr="005005DC" w:rsidRDefault="00C20E17" w:rsidP="00C20E1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20E17" w:rsidRPr="00A9492E" w:rsidRDefault="00C20E17" w:rsidP="00C20E1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52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352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52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352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27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0E17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4DF50F2-CE55-4C77-9D5D-3BFEE45EF427}"/>
</file>

<file path=customXml/itemProps2.xml><?xml version="1.0" encoding="utf-8"?>
<ds:datastoreItem xmlns:ds="http://schemas.openxmlformats.org/officeDocument/2006/customXml" ds:itemID="{F04FD679-DED4-4826-BB4B-9EC16B643E40}"/>
</file>

<file path=customXml/itemProps3.xml><?xml version="1.0" encoding="utf-8"?>
<ds:datastoreItem xmlns:ds="http://schemas.openxmlformats.org/officeDocument/2006/customXml" ds:itemID="{BDCF634D-8BFD-44E8-AE8D-1C69F58B476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2</Pages>
  <Words>209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Listing-SYN923-21May2012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2012-05-18T09:52:00Z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